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7C6E" w14:textId="39F7A5F9" w:rsidR="00B1421C" w:rsidRDefault="00D353EA" w:rsidP="00B1421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bookmarkStart w:id="0" w:name="_GoBack"/>
      <w:bookmarkEnd w:id="0"/>
      <w:r>
        <w:rPr>
          <w:szCs w:val="22"/>
        </w:rPr>
        <w:t>Protokoll über durchgeführte 3G-Kontrollen</w:t>
      </w:r>
      <w:r w:rsidR="004D5275">
        <w:rPr>
          <w:szCs w:val="22"/>
        </w:rPr>
        <w:t xml:space="preserve"> im Betrieb</w:t>
      </w:r>
    </w:p>
    <w:p w14:paraId="61A6CED8" w14:textId="4B1C41B6" w:rsidR="007E6418" w:rsidRPr="007D2A99" w:rsidRDefault="004D5275" w:rsidP="00B1421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>
        <w:rPr>
          <w:szCs w:val="22"/>
        </w:rPr>
        <w:t xml:space="preserve">für die </w:t>
      </w:r>
      <w:r w:rsidR="007E6418">
        <w:rPr>
          <w:szCs w:val="22"/>
        </w:rPr>
        <w:t>Kalenderwoche ……</w:t>
      </w:r>
      <w:r>
        <w:rPr>
          <w:szCs w:val="22"/>
        </w:rPr>
        <w:t>……</w:t>
      </w:r>
    </w:p>
    <w:p w14:paraId="413ABD02" w14:textId="77777777" w:rsidR="00B1421C" w:rsidRDefault="00B1421C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p w14:paraId="5D44364D" w14:textId="5BD6BAEE" w:rsidR="006B2D06" w:rsidRDefault="00A15A60" w:rsidP="00B1421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Dieses Dokument protokolliert die </w:t>
      </w:r>
      <w:r w:rsidR="006B2D06">
        <w:rPr>
          <w:sz w:val="22"/>
          <w:szCs w:val="22"/>
        </w:rPr>
        <w:t>durch den</w:t>
      </w:r>
      <w:r>
        <w:rPr>
          <w:sz w:val="22"/>
          <w:szCs w:val="22"/>
        </w:rPr>
        <w:t xml:space="preserve"> Betriebsinhaber </w:t>
      </w:r>
      <w:r w:rsidR="006B2D06">
        <w:rPr>
          <w:sz w:val="22"/>
          <w:szCs w:val="22"/>
        </w:rPr>
        <w:t>oder</w:t>
      </w:r>
      <w:r>
        <w:rPr>
          <w:sz w:val="22"/>
          <w:szCs w:val="22"/>
        </w:rPr>
        <w:t xml:space="preserve"> </w:t>
      </w:r>
      <w:r w:rsidR="006B2D06">
        <w:rPr>
          <w:sz w:val="22"/>
          <w:szCs w:val="22"/>
        </w:rPr>
        <w:t xml:space="preserve">durch eine vom Betriebsinhaber </w:t>
      </w:r>
      <w:r>
        <w:rPr>
          <w:sz w:val="22"/>
          <w:szCs w:val="22"/>
        </w:rPr>
        <w:t>ermächtigte Person (z.B. COVID-19-Beauftragter oder Führungskraft)</w:t>
      </w:r>
      <w:r w:rsidR="00E81C29">
        <w:rPr>
          <w:sz w:val="22"/>
          <w:szCs w:val="22"/>
        </w:rPr>
        <w:t xml:space="preserve"> </w:t>
      </w:r>
      <w:r>
        <w:rPr>
          <w:sz w:val="22"/>
          <w:szCs w:val="22"/>
        </w:rPr>
        <w:t>durchgeführten Kontrollen der 3G-</w:t>
      </w:r>
      <w:r w:rsidR="00E17CAD">
        <w:rPr>
          <w:sz w:val="22"/>
          <w:szCs w:val="22"/>
        </w:rPr>
        <w:t>Nachweise</w:t>
      </w:r>
      <w:r w:rsidR="006B2D06">
        <w:rPr>
          <w:sz w:val="22"/>
          <w:szCs w:val="22"/>
        </w:rPr>
        <w:t xml:space="preserve"> </w:t>
      </w:r>
      <w:r w:rsidR="00222617">
        <w:rPr>
          <w:sz w:val="22"/>
          <w:szCs w:val="22"/>
        </w:rPr>
        <w:t xml:space="preserve">am Arbeitsplatz </w:t>
      </w:r>
      <w:r w:rsidR="006B2D06">
        <w:rPr>
          <w:sz w:val="22"/>
          <w:szCs w:val="22"/>
        </w:rPr>
        <w:t xml:space="preserve">(getestet, geimpft, genesen) gemäß der 3. COVID-19-Maßnahmenverordnung (BGBl. Nr. II 441/2021 in der </w:t>
      </w:r>
      <w:r w:rsidR="004B6FE4">
        <w:rPr>
          <w:sz w:val="22"/>
          <w:szCs w:val="22"/>
        </w:rPr>
        <w:t>jeweils geltenden Fassung</w:t>
      </w:r>
      <w:r w:rsidR="00B1421C" w:rsidRPr="00B1421C">
        <w:rPr>
          <w:sz w:val="22"/>
          <w:szCs w:val="22"/>
        </w:rPr>
        <w:t>)</w:t>
      </w:r>
      <w:r w:rsidR="006B2D06">
        <w:rPr>
          <w:sz w:val="22"/>
          <w:szCs w:val="22"/>
        </w:rPr>
        <w:t>.</w:t>
      </w:r>
    </w:p>
    <w:p w14:paraId="0B67C9CD" w14:textId="77777777" w:rsidR="006B2D06" w:rsidRDefault="006B2D06" w:rsidP="00B1421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74FE8B0C" w14:textId="44A3F5D3" w:rsidR="007D2A99" w:rsidRPr="00E81C29" w:rsidRDefault="00E81C29" w:rsidP="00E81C2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spacing w:before="0" w:after="0"/>
        <w:jc w:val="center"/>
        <w:rPr>
          <w:b/>
          <w:bCs/>
          <w:szCs w:val="22"/>
        </w:rPr>
      </w:pPr>
      <w:r w:rsidRPr="00E81C29">
        <w:rPr>
          <w:b/>
          <w:bCs/>
          <w:sz w:val="22"/>
          <w:szCs w:val="22"/>
        </w:rPr>
        <w:t>Unternehmensdaten</w:t>
      </w:r>
    </w:p>
    <w:p w14:paraId="6429506E" w14:textId="05AA5908" w:rsidR="007D2A99" w:rsidRDefault="007D2A99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3"/>
        <w:gridCol w:w="6379"/>
      </w:tblGrid>
      <w:tr w:rsidR="00E81C29" w14:paraId="1F582E99" w14:textId="77777777" w:rsidTr="00DE713F">
        <w:tc>
          <w:tcPr>
            <w:tcW w:w="2683" w:type="dxa"/>
          </w:tcPr>
          <w:p w14:paraId="6B514F02" w14:textId="73262F3E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Name/Firma</w:t>
            </w:r>
          </w:p>
        </w:tc>
        <w:tc>
          <w:tcPr>
            <w:tcW w:w="6379" w:type="dxa"/>
          </w:tcPr>
          <w:p w14:paraId="2950E46F" w14:textId="77777777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E81C29" w14:paraId="36994195" w14:textId="77777777" w:rsidTr="00DE713F">
        <w:tc>
          <w:tcPr>
            <w:tcW w:w="2683" w:type="dxa"/>
          </w:tcPr>
          <w:p w14:paraId="150066DF" w14:textId="0BCF4445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Anschrift</w:t>
            </w:r>
          </w:p>
        </w:tc>
        <w:tc>
          <w:tcPr>
            <w:tcW w:w="6379" w:type="dxa"/>
          </w:tcPr>
          <w:p w14:paraId="4B7730D5" w14:textId="77777777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E81C29" w14:paraId="3616B727" w14:textId="77777777" w:rsidTr="00DE713F">
        <w:tc>
          <w:tcPr>
            <w:tcW w:w="2683" w:type="dxa"/>
          </w:tcPr>
          <w:p w14:paraId="3075C1AE" w14:textId="3CEDBD6D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und Ort</w:t>
            </w:r>
          </w:p>
        </w:tc>
        <w:tc>
          <w:tcPr>
            <w:tcW w:w="6379" w:type="dxa"/>
          </w:tcPr>
          <w:p w14:paraId="3093EDCE" w14:textId="77777777" w:rsidR="00E81C29" w:rsidRDefault="00E81C29" w:rsidP="007D2A99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</w:tbl>
    <w:p w14:paraId="41239C46" w14:textId="77777777" w:rsidR="00E81C29" w:rsidRDefault="00E81C29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E532483" w14:textId="7A1F06B9" w:rsidR="00275D8F" w:rsidRPr="00E81C29" w:rsidRDefault="00275D8F" w:rsidP="00275D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spacing w:before="0" w:after="0"/>
        <w:jc w:val="center"/>
        <w:rPr>
          <w:b/>
          <w:bCs/>
          <w:szCs w:val="22"/>
        </w:rPr>
      </w:pPr>
      <w:r>
        <w:rPr>
          <w:b/>
          <w:bCs/>
          <w:sz w:val="22"/>
          <w:szCs w:val="22"/>
        </w:rPr>
        <w:t xml:space="preserve">Daten der </w:t>
      </w:r>
      <w:r w:rsidR="002F2CAD">
        <w:rPr>
          <w:b/>
          <w:bCs/>
          <w:sz w:val="22"/>
          <w:szCs w:val="22"/>
        </w:rPr>
        <w:t>kontrollierenden</w:t>
      </w:r>
      <w:r>
        <w:rPr>
          <w:b/>
          <w:bCs/>
          <w:sz w:val="22"/>
          <w:szCs w:val="22"/>
        </w:rPr>
        <w:t xml:space="preserve"> Person</w:t>
      </w:r>
    </w:p>
    <w:p w14:paraId="36AC9772" w14:textId="77777777" w:rsidR="00275D8F" w:rsidRDefault="00275D8F" w:rsidP="00275D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75D8F" w14:paraId="78297E71" w14:textId="77777777" w:rsidTr="00DE713F">
        <w:tc>
          <w:tcPr>
            <w:tcW w:w="2689" w:type="dxa"/>
          </w:tcPr>
          <w:p w14:paraId="163AD2CC" w14:textId="5DE52489" w:rsidR="00275D8F" w:rsidRDefault="00275D8F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373" w:type="dxa"/>
          </w:tcPr>
          <w:p w14:paraId="69B5A28A" w14:textId="77777777" w:rsidR="00275D8F" w:rsidRDefault="00275D8F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275D8F" w14:paraId="550E7A54" w14:textId="77777777" w:rsidTr="00DE713F">
        <w:tc>
          <w:tcPr>
            <w:tcW w:w="2689" w:type="dxa"/>
          </w:tcPr>
          <w:p w14:paraId="6AE4ADFC" w14:textId="68B5129A" w:rsidR="00141497" w:rsidRDefault="0060013A" w:rsidP="00DE713F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Stellung</w:t>
            </w:r>
            <w:r w:rsidR="00141497">
              <w:rPr>
                <w:sz w:val="22"/>
                <w:szCs w:val="22"/>
              </w:rPr>
              <w:t xml:space="preserve"> im</w:t>
            </w:r>
            <w:r w:rsidR="00DE713F">
              <w:rPr>
                <w:sz w:val="22"/>
                <w:szCs w:val="22"/>
              </w:rPr>
              <w:t xml:space="preserve"> </w:t>
            </w:r>
            <w:r w:rsidR="00141497">
              <w:rPr>
                <w:sz w:val="22"/>
                <w:szCs w:val="22"/>
              </w:rPr>
              <w:t>Unternehmen</w:t>
            </w:r>
          </w:p>
        </w:tc>
        <w:tc>
          <w:tcPr>
            <w:tcW w:w="6373" w:type="dxa"/>
          </w:tcPr>
          <w:p w14:paraId="61F37CFA" w14:textId="77777777" w:rsidR="00275D8F" w:rsidRDefault="00275D8F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275D8F" w14:paraId="1D302333" w14:textId="77777777" w:rsidTr="00DE713F">
        <w:tc>
          <w:tcPr>
            <w:tcW w:w="2689" w:type="dxa"/>
          </w:tcPr>
          <w:p w14:paraId="2777DDDB" w14:textId="54A7B409" w:rsidR="00275D8F" w:rsidRDefault="00141497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Tel.-Nr.</w:t>
            </w:r>
          </w:p>
        </w:tc>
        <w:tc>
          <w:tcPr>
            <w:tcW w:w="6373" w:type="dxa"/>
          </w:tcPr>
          <w:p w14:paraId="3C86DF45" w14:textId="77777777" w:rsidR="00275D8F" w:rsidRDefault="00275D8F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141497" w14:paraId="40F8F84A" w14:textId="77777777" w:rsidTr="00DE713F">
        <w:tc>
          <w:tcPr>
            <w:tcW w:w="2689" w:type="dxa"/>
          </w:tcPr>
          <w:p w14:paraId="43B916E7" w14:textId="30B0BBB4" w:rsidR="00141497" w:rsidRDefault="00141497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73" w:type="dxa"/>
          </w:tcPr>
          <w:p w14:paraId="2EB06AAB" w14:textId="77777777" w:rsidR="00141497" w:rsidRDefault="00141497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</w:tbl>
    <w:p w14:paraId="5AC319CB" w14:textId="77777777" w:rsidR="00275D8F" w:rsidRDefault="00275D8F" w:rsidP="00275D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BBE5317" w14:textId="6C2A66DB" w:rsidR="007E6418" w:rsidRPr="00E81C29" w:rsidRDefault="00F56F6F" w:rsidP="007E641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2F2" w:themeFill="background1" w:themeFillShade="F2"/>
        <w:spacing w:before="0" w:after="0"/>
        <w:jc w:val="center"/>
        <w:rPr>
          <w:b/>
          <w:bCs/>
          <w:szCs w:val="22"/>
        </w:rPr>
      </w:pPr>
      <w:r>
        <w:rPr>
          <w:b/>
          <w:bCs/>
          <w:sz w:val="22"/>
          <w:szCs w:val="22"/>
        </w:rPr>
        <w:t>Durchgeführte 3G-</w:t>
      </w:r>
      <w:r w:rsidR="00762E0E">
        <w:rPr>
          <w:b/>
          <w:bCs/>
          <w:sz w:val="22"/>
          <w:szCs w:val="22"/>
        </w:rPr>
        <w:t>Kontrollen</w:t>
      </w:r>
      <w:r w:rsidR="00E65761">
        <w:rPr>
          <w:b/>
          <w:bCs/>
          <w:sz w:val="22"/>
          <w:szCs w:val="22"/>
        </w:rPr>
        <w:t xml:space="preserve"> (Stichproben)</w:t>
      </w:r>
    </w:p>
    <w:p w14:paraId="0F866ACE" w14:textId="10EAC565" w:rsidR="007E6418" w:rsidRDefault="007E6418" w:rsidP="007E641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DFE0B65" w14:textId="75DEC701" w:rsidR="00E17CAD" w:rsidRDefault="002F5932" w:rsidP="007E641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Innerhalb des oben genannten Zeitraums</w:t>
      </w:r>
      <w:r w:rsidR="003C2E36">
        <w:rPr>
          <w:sz w:val="22"/>
          <w:szCs w:val="22"/>
        </w:rPr>
        <w:t xml:space="preserve"> (Kalenderwoche)</w:t>
      </w:r>
      <w:r w:rsidR="00E17C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habe ich für </w:t>
      </w:r>
      <w:r w:rsidR="007C69D0">
        <w:rPr>
          <w:sz w:val="22"/>
          <w:szCs w:val="22"/>
        </w:rPr>
        <w:t>den Unternehmensbereich</w:t>
      </w:r>
      <w:r>
        <w:rPr>
          <w:sz w:val="22"/>
          <w:szCs w:val="22"/>
        </w:rPr>
        <w:t xml:space="preserve"> …………………………………………</w:t>
      </w:r>
      <w:r w:rsidR="007C69D0">
        <w:rPr>
          <w:sz w:val="22"/>
          <w:szCs w:val="22"/>
        </w:rPr>
        <w:t xml:space="preserve"> [</w:t>
      </w:r>
      <w:r w:rsidR="007C69D0" w:rsidRPr="007C69D0">
        <w:rPr>
          <w:i/>
          <w:iCs/>
          <w:sz w:val="22"/>
          <w:szCs w:val="22"/>
        </w:rPr>
        <w:t>z.B. Bezeichnung der Abteilung</w:t>
      </w:r>
      <w:r w:rsidR="007C69D0">
        <w:rPr>
          <w:sz w:val="22"/>
          <w:szCs w:val="22"/>
        </w:rPr>
        <w:t>]</w:t>
      </w:r>
      <w:r>
        <w:rPr>
          <w:sz w:val="22"/>
          <w:szCs w:val="22"/>
        </w:rPr>
        <w:t xml:space="preserve"> stichprobenartige </w:t>
      </w:r>
      <w:r w:rsidR="00D37541">
        <w:rPr>
          <w:sz w:val="22"/>
          <w:szCs w:val="22"/>
        </w:rPr>
        <w:t xml:space="preserve">Kontrollen hinsichtlich der Einhaltung der </w:t>
      </w:r>
      <w:r>
        <w:rPr>
          <w:sz w:val="22"/>
          <w:szCs w:val="22"/>
        </w:rPr>
        <w:t>3G-</w:t>
      </w:r>
      <w:r w:rsidR="00D37541">
        <w:rPr>
          <w:sz w:val="22"/>
          <w:szCs w:val="22"/>
        </w:rPr>
        <w:t>Regel am Arbeitsplatz</w:t>
      </w:r>
      <w:r>
        <w:rPr>
          <w:sz w:val="22"/>
          <w:szCs w:val="22"/>
        </w:rPr>
        <w:t xml:space="preserve"> wie folgt durchgeführt:</w:t>
      </w:r>
    </w:p>
    <w:p w14:paraId="2F1D95FB" w14:textId="77777777" w:rsidR="00E17CAD" w:rsidRDefault="00E17CAD" w:rsidP="007E641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272"/>
        <w:gridCol w:w="948"/>
        <w:gridCol w:w="972"/>
        <w:gridCol w:w="956"/>
        <w:gridCol w:w="1665"/>
        <w:gridCol w:w="1978"/>
      </w:tblGrid>
      <w:tr w:rsidR="007C5015" w14:paraId="069F74DF" w14:textId="77777777" w:rsidTr="006225E1">
        <w:tc>
          <w:tcPr>
            <w:tcW w:w="1271" w:type="dxa"/>
            <w:vMerge w:val="restart"/>
            <w:vAlign w:val="center"/>
          </w:tcPr>
          <w:p w14:paraId="32BC2552" w14:textId="774955AC" w:rsidR="007C5015" w:rsidRDefault="007C5015" w:rsidP="00D52C95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272" w:type="dxa"/>
            <w:vMerge w:val="restart"/>
            <w:vAlign w:val="center"/>
          </w:tcPr>
          <w:p w14:paraId="7ECEE89C" w14:textId="29931653" w:rsidR="007C5015" w:rsidRPr="006225E1" w:rsidRDefault="007C5015" w:rsidP="002F5932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225E1">
              <w:rPr>
                <w:b/>
                <w:bCs/>
                <w:sz w:val="22"/>
                <w:szCs w:val="22"/>
              </w:rPr>
              <w:t>Anzahl der Kontrollen</w:t>
            </w:r>
          </w:p>
        </w:tc>
        <w:tc>
          <w:tcPr>
            <w:tcW w:w="4541" w:type="dxa"/>
            <w:gridSpan w:val="4"/>
            <w:vAlign w:val="center"/>
          </w:tcPr>
          <w:p w14:paraId="7409AC13" w14:textId="5DD11705" w:rsidR="007C5015" w:rsidRPr="006225E1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225E1">
              <w:rPr>
                <w:b/>
                <w:bCs/>
                <w:sz w:val="22"/>
                <w:szCs w:val="22"/>
              </w:rPr>
              <w:t>davon</w:t>
            </w:r>
          </w:p>
        </w:tc>
        <w:tc>
          <w:tcPr>
            <w:tcW w:w="1978" w:type="dxa"/>
            <w:vMerge w:val="restart"/>
            <w:vAlign w:val="center"/>
          </w:tcPr>
          <w:p w14:paraId="76F09560" w14:textId="5C385A0E" w:rsidR="007C5015" w:rsidRDefault="007C5015" w:rsidP="004D0C64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Unterschrift*</w:t>
            </w:r>
            <w:r w:rsidR="006225E1">
              <w:rPr>
                <w:sz w:val="22"/>
                <w:szCs w:val="22"/>
              </w:rPr>
              <w:t>*</w:t>
            </w:r>
          </w:p>
        </w:tc>
      </w:tr>
      <w:tr w:rsidR="007C5015" w14:paraId="5719421B" w14:textId="77777777" w:rsidTr="006225E1">
        <w:tc>
          <w:tcPr>
            <w:tcW w:w="1271" w:type="dxa"/>
            <w:vMerge/>
          </w:tcPr>
          <w:p w14:paraId="08BBE478" w14:textId="77777777" w:rsidR="007C5015" w:rsidRDefault="007C5015" w:rsidP="00D52C95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2B3894AE" w14:textId="77777777" w:rsidR="007C5015" w:rsidRDefault="007C5015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34AC9CD2" w14:textId="7E94771B" w:rsidR="007C5015" w:rsidRPr="006225E1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6225E1">
              <w:rPr>
                <w:sz w:val="22"/>
                <w:szCs w:val="22"/>
              </w:rPr>
              <w:t>gültige 3G-Nachweise</w:t>
            </w:r>
          </w:p>
        </w:tc>
        <w:tc>
          <w:tcPr>
            <w:tcW w:w="1665" w:type="dxa"/>
            <w:vMerge w:val="restart"/>
            <w:vAlign w:val="center"/>
          </w:tcPr>
          <w:p w14:paraId="5D08F450" w14:textId="5C81020B" w:rsidR="007C5015" w:rsidRPr="006225E1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6225E1">
              <w:rPr>
                <w:sz w:val="22"/>
                <w:szCs w:val="22"/>
              </w:rPr>
              <w:t>Fälle ohne 3G-Nachweis*</w:t>
            </w:r>
          </w:p>
        </w:tc>
        <w:tc>
          <w:tcPr>
            <w:tcW w:w="1978" w:type="dxa"/>
            <w:vMerge/>
            <w:vAlign w:val="center"/>
          </w:tcPr>
          <w:p w14:paraId="3B917A9A" w14:textId="77777777" w:rsidR="007C5015" w:rsidRDefault="007C5015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CC4E27" w14:paraId="4A35F4D3" w14:textId="77777777" w:rsidTr="006225E1">
        <w:tc>
          <w:tcPr>
            <w:tcW w:w="1271" w:type="dxa"/>
            <w:vMerge/>
          </w:tcPr>
          <w:p w14:paraId="731320CB" w14:textId="77777777" w:rsidR="007C5015" w:rsidRDefault="007C5015" w:rsidP="00D52C95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3FDDFBD7" w14:textId="77777777" w:rsidR="007C5015" w:rsidRDefault="007C5015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0507E946" w14:textId="39706EEB" w:rsidR="007C5015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geimpft</w:t>
            </w:r>
          </w:p>
        </w:tc>
        <w:tc>
          <w:tcPr>
            <w:tcW w:w="972" w:type="dxa"/>
            <w:vAlign w:val="center"/>
          </w:tcPr>
          <w:p w14:paraId="1B8CCAE5" w14:textId="05CDC74C" w:rsidR="007C5015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genesen</w:t>
            </w:r>
          </w:p>
        </w:tc>
        <w:tc>
          <w:tcPr>
            <w:tcW w:w="956" w:type="dxa"/>
            <w:vAlign w:val="center"/>
          </w:tcPr>
          <w:p w14:paraId="421336C1" w14:textId="3E38F0D5" w:rsidR="007C5015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getestet</w:t>
            </w:r>
          </w:p>
        </w:tc>
        <w:tc>
          <w:tcPr>
            <w:tcW w:w="1665" w:type="dxa"/>
            <w:vMerge/>
            <w:vAlign w:val="center"/>
          </w:tcPr>
          <w:p w14:paraId="7628672C" w14:textId="77777777" w:rsidR="007C5015" w:rsidRDefault="007C5015" w:rsidP="009A683A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vAlign w:val="center"/>
          </w:tcPr>
          <w:p w14:paraId="070AF3C1" w14:textId="77777777" w:rsidR="007C5015" w:rsidRDefault="007C5015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61A8671E" w14:textId="77777777" w:rsidTr="002F2CAD">
        <w:trPr>
          <w:trHeight w:val="417"/>
        </w:trPr>
        <w:tc>
          <w:tcPr>
            <w:tcW w:w="1271" w:type="dxa"/>
          </w:tcPr>
          <w:p w14:paraId="4AAC0CC6" w14:textId="43BC90E5" w:rsidR="00560B8D" w:rsidRDefault="00560B8D" w:rsidP="00D52C95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1.11.2021</w:t>
            </w:r>
          </w:p>
        </w:tc>
        <w:tc>
          <w:tcPr>
            <w:tcW w:w="1272" w:type="dxa"/>
          </w:tcPr>
          <w:p w14:paraId="45702192" w14:textId="77777777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61ED256B" w14:textId="77777777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61C16637" w14:textId="77777777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73446183" w14:textId="454E24F8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5C7D4B7D" w14:textId="77777777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572D6D4" w14:textId="321B4D9D" w:rsidR="00560B8D" w:rsidRDefault="00560B8D" w:rsidP="00F212C6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388F4CF6" w14:textId="77777777" w:rsidTr="002F2CAD">
        <w:trPr>
          <w:trHeight w:val="390"/>
        </w:trPr>
        <w:tc>
          <w:tcPr>
            <w:tcW w:w="1271" w:type="dxa"/>
          </w:tcPr>
          <w:p w14:paraId="2816A0D4" w14:textId="3ED14BB9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2.11.2021</w:t>
            </w:r>
          </w:p>
        </w:tc>
        <w:tc>
          <w:tcPr>
            <w:tcW w:w="1272" w:type="dxa"/>
          </w:tcPr>
          <w:p w14:paraId="0724B7BE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26A99585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52D9CA36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082F4A9E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194E5070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6C70A5A3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6965BF79" w14:textId="77777777" w:rsidTr="002F2CAD">
        <w:trPr>
          <w:trHeight w:val="404"/>
        </w:trPr>
        <w:tc>
          <w:tcPr>
            <w:tcW w:w="1271" w:type="dxa"/>
          </w:tcPr>
          <w:p w14:paraId="3A71267C" w14:textId="7E52CB99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3.11.2021</w:t>
            </w:r>
          </w:p>
        </w:tc>
        <w:tc>
          <w:tcPr>
            <w:tcW w:w="1272" w:type="dxa"/>
          </w:tcPr>
          <w:p w14:paraId="21DE280F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62B38616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1C2BF481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D4FABAA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54797871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530E5F2A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2C97C795" w14:textId="77777777" w:rsidTr="002F2CAD">
        <w:trPr>
          <w:trHeight w:val="390"/>
        </w:trPr>
        <w:tc>
          <w:tcPr>
            <w:tcW w:w="1271" w:type="dxa"/>
          </w:tcPr>
          <w:p w14:paraId="0C51CB5D" w14:textId="2F1B6BE3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4.11.2021</w:t>
            </w:r>
          </w:p>
        </w:tc>
        <w:tc>
          <w:tcPr>
            <w:tcW w:w="1272" w:type="dxa"/>
          </w:tcPr>
          <w:p w14:paraId="38F353A7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69DCFD9B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5DFA0CF5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CCFF130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3064A4A4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200CF821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65CE57FC" w14:textId="77777777" w:rsidTr="002F2CAD">
        <w:trPr>
          <w:trHeight w:val="390"/>
        </w:trPr>
        <w:tc>
          <w:tcPr>
            <w:tcW w:w="1271" w:type="dxa"/>
          </w:tcPr>
          <w:p w14:paraId="60B51C40" w14:textId="4A06B044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5.11.2021</w:t>
            </w:r>
          </w:p>
        </w:tc>
        <w:tc>
          <w:tcPr>
            <w:tcW w:w="1272" w:type="dxa"/>
          </w:tcPr>
          <w:p w14:paraId="1F09A136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4F7A65EA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25A49EEC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7718034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185014C6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5339A727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593D5BE8" w14:textId="77777777" w:rsidTr="002F2CAD">
        <w:trPr>
          <w:trHeight w:val="403"/>
        </w:trPr>
        <w:tc>
          <w:tcPr>
            <w:tcW w:w="1271" w:type="dxa"/>
          </w:tcPr>
          <w:p w14:paraId="46B48E0B" w14:textId="7DA50182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6.11.2021</w:t>
            </w:r>
          </w:p>
        </w:tc>
        <w:tc>
          <w:tcPr>
            <w:tcW w:w="1272" w:type="dxa"/>
          </w:tcPr>
          <w:p w14:paraId="17BA1E74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5A2F158A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5B5A4152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3088E019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0E09FBD9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300F625D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  <w:tr w:rsidR="00560B8D" w14:paraId="32C9C266" w14:textId="77777777" w:rsidTr="002F2CAD">
        <w:trPr>
          <w:trHeight w:val="362"/>
        </w:trPr>
        <w:tc>
          <w:tcPr>
            <w:tcW w:w="1271" w:type="dxa"/>
          </w:tcPr>
          <w:p w14:paraId="779A87EE" w14:textId="1FD3218A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7.11.2021</w:t>
            </w:r>
          </w:p>
        </w:tc>
        <w:tc>
          <w:tcPr>
            <w:tcW w:w="1272" w:type="dxa"/>
          </w:tcPr>
          <w:p w14:paraId="7E5DAD7E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14:paraId="6AD5BAAC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14:paraId="24675B16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2C1E258C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1B933B70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A5BE76A" w14:textId="77777777" w:rsidR="00560B8D" w:rsidRDefault="00560B8D" w:rsidP="00560B8D">
            <w:pPr>
              <w:pStyle w:val="Muster-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sz w:val="22"/>
                <w:szCs w:val="22"/>
              </w:rPr>
            </w:pPr>
          </w:p>
        </w:tc>
      </w:tr>
    </w:tbl>
    <w:p w14:paraId="24F74236" w14:textId="77777777" w:rsidR="003D29A1" w:rsidRDefault="003D29A1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0E1D6C0" w14:textId="77777777" w:rsidR="006225E1" w:rsidRPr="00EF5C40" w:rsidRDefault="006225E1" w:rsidP="006225E1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*Im Falle von fehlenden, ungültigen oder abgelaufenen 3G-Nachweisen wurde die Person nach Rücksprache mit der Geschäftsleitung zu Tätigkeiten ohne physischen Kontakt eingeteilt oder nach Hause geschickt.</w:t>
      </w:r>
    </w:p>
    <w:p w14:paraId="1809F3FC" w14:textId="77777777" w:rsidR="006225E1" w:rsidRDefault="006225E1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70CA4298" w14:textId="02F8532E" w:rsidR="005924FF" w:rsidRDefault="00E65761" w:rsidP="007D2A9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*</w:t>
      </w:r>
      <w:r w:rsidR="006225E1">
        <w:rPr>
          <w:sz w:val="22"/>
          <w:szCs w:val="22"/>
        </w:rPr>
        <w:t>*</w:t>
      </w:r>
      <w:r>
        <w:rPr>
          <w:sz w:val="22"/>
          <w:szCs w:val="22"/>
        </w:rPr>
        <w:t xml:space="preserve">Ich bestätige </w:t>
      </w:r>
      <w:r w:rsidR="00D37541">
        <w:rPr>
          <w:sz w:val="22"/>
          <w:szCs w:val="22"/>
        </w:rPr>
        <w:t xml:space="preserve">mit meiner Unterschrift </w:t>
      </w:r>
      <w:r>
        <w:rPr>
          <w:sz w:val="22"/>
          <w:szCs w:val="22"/>
        </w:rPr>
        <w:t xml:space="preserve">die ordnungsgemäße </w:t>
      </w:r>
      <w:r w:rsidR="00D37541">
        <w:rPr>
          <w:sz w:val="22"/>
          <w:szCs w:val="22"/>
        </w:rPr>
        <w:t>Ausführung der</w:t>
      </w:r>
      <w:r>
        <w:rPr>
          <w:sz w:val="22"/>
          <w:szCs w:val="22"/>
        </w:rPr>
        <w:t xml:space="preserve"> Kontrollen. Im Rahmen der Kontrollen habe ich </w:t>
      </w:r>
      <w:r w:rsidR="00C37210">
        <w:rPr>
          <w:sz w:val="22"/>
          <w:szCs w:val="22"/>
        </w:rPr>
        <w:t xml:space="preserve">mir </w:t>
      </w:r>
      <w:r>
        <w:rPr>
          <w:sz w:val="22"/>
          <w:szCs w:val="22"/>
        </w:rPr>
        <w:t>von den betroffenen Personen</w:t>
      </w:r>
      <w:r w:rsidR="00C37210">
        <w:rPr>
          <w:sz w:val="22"/>
          <w:szCs w:val="22"/>
        </w:rPr>
        <w:t xml:space="preserve"> Nachweise vorlegen lassen und diese </w:t>
      </w:r>
      <w:r>
        <w:rPr>
          <w:sz w:val="22"/>
          <w:szCs w:val="22"/>
        </w:rPr>
        <w:t>hinsichtlich Name</w:t>
      </w:r>
      <w:r w:rsidR="00C37210">
        <w:rPr>
          <w:sz w:val="22"/>
          <w:szCs w:val="22"/>
        </w:rPr>
        <w:t>n</w:t>
      </w:r>
      <w:r>
        <w:rPr>
          <w:sz w:val="22"/>
          <w:szCs w:val="22"/>
        </w:rPr>
        <w:t>, Geburtsdatum</w:t>
      </w:r>
      <w:r w:rsidR="00C37210">
        <w:rPr>
          <w:sz w:val="22"/>
          <w:szCs w:val="22"/>
        </w:rPr>
        <w:t xml:space="preserve"> und</w:t>
      </w:r>
      <w:r>
        <w:rPr>
          <w:sz w:val="22"/>
          <w:szCs w:val="22"/>
        </w:rPr>
        <w:t xml:space="preserve"> Gültigkeits</w:t>
      </w:r>
      <w:r w:rsidR="00C37210">
        <w:rPr>
          <w:sz w:val="22"/>
          <w:szCs w:val="22"/>
        </w:rPr>
        <w:t xml:space="preserve">dauer </w:t>
      </w:r>
      <w:r w:rsidR="003D29A1">
        <w:rPr>
          <w:sz w:val="22"/>
          <w:szCs w:val="22"/>
        </w:rPr>
        <w:t>überprüft</w:t>
      </w:r>
      <w:r w:rsidR="00C37210">
        <w:rPr>
          <w:sz w:val="22"/>
          <w:szCs w:val="22"/>
        </w:rPr>
        <w:t xml:space="preserve">. </w:t>
      </w:r>
      <w:r w:rsidR="003D29A1">
        <w:rPr>
          <w:sz w:val="22"/>
          <w:szCs w:val="22"/>
        </w:rPr>
        <w:t>Bei</w:t>
      </w:r>
      <w:r w:rsidR="00C37210">
        <w:rPr>
          <w:sz w:val="22"/>
          <w:szCs w:val="22"/>
        </w:rPr>
        <w:t xml:space="preserve"> verdächtig</w:t>
      </w:r>
      <w:r w:rsidR="003D29A1">
        <w:rPr>
          <w:sz w:val="22"/>
          <w:szCs w:val="22"/>
        </w:rPr>
        <w:t xml:space="preserve"> </w:t>
      </w:r>
      <w:r w:rsidR="00234B01">
        <w:rPr>
          <w:sz w:val="22"/>
          <w:szCs w:val="22"/>
        </w:rPr>
        <w:t>wirkenden</w:t>
      </w:r>
      <w:r w:rsidR="00C37210">
        <w:rPr>
          <w:sz w:val="22"/>
          <w:szCs w:val="22"/>
        </w:rPr>
        <w:t xml:space="preserve"> Dokumente</w:t>
      </w:r>
      <w:r w:rsidR="003D29A1">
        <w:rPr>
          <w:sz w:val="22"/>
          <w:szCs w:val="22"/>
        </w:rPr>
        <w:t xml:space="preserve">n </w:t>
      </w:r>
      <w:r w:rsidR="00F87DC6">
        <w:rPr>
          <w:sz w:val="22"/>
          <w:szCs w:val="22"/>
        </w:rPr>
        <w:t>sowie</w:t>
      </w:r>
      <w:r w:rsidR="00C37210">
        <w:rPr>
          <w:sz w:val="22"/>
          <w:szCs w:val="22"/>
        </w:rPr>
        <w:t xml:space="preserve"> </w:t>
      </w:r>
      <w:r w:rsidR="003D29A1">
        <w:rPr>
          <w:sz w:val="22"/>
          <w:szCs w:val="22"/>
        </w:rPr>
        <w:t>bei</w:t>
      </w:r>
      <w:r w:rsidR="00F87DC6">
        <w:rPr>
          <w:sz w:val="22"/>
          <w:szCs w:val="22"/>
        </w:rPr>
        <w:t xml:space="preserve"> einer kleinen Anzahl von</w:t>
      </w:r>
      <w:r w:rsidR="00C37210">
        <w:rPr>
          <w:sz w:val="22"/>
          <w:szCs w:val="22"/>
        </w:rPr>
        <w:t xml:space="preserve"> </w:t>
      </w:r>
      <w:r w:rsidR="00F87DC6">
        <w:rPr>
          <w:sz w:val="22"/>
          <w:szCs w:val="22"/>
        </w:rPr>
        <w:t xml:space="preserve">– </w:t>
      </w:r>
      <w:r w:rsidR="003D29A1">
        <w:rPr>
          <w:sz w:val="22"/>
          <w:szCs w:val="22"/>
        </w:rPr>
        <w:t xml:space="preserve">nach Zufallskriterien ausgewählten </w:t>
      </w:r>
      <w:r w:rsidR="00F87DC6">
        <w:rPr>
          <w:sz w:val="22"/>
          <w:szCs w:val="22"/>
        </w:rPr>
        <w:t xml:space="preserve">– </w:t>
      </w:r>
      <w:r w:rsidR="003D29A1">
        <w:rPr>
          <w:sz w:val="22"/>
          <w:szCs w:val="22"/>
        </w:rPr>
        <w:t>Fällen habe ich</w:t>
      </w:r>
      <w:r w:rsidR="00F87DC6">
        <w:rPr>
          <w:sz w:val="22"/>
          <w:szCs w:val="22"/>
        </w:rPr>
        <w:t xml:space="preserve"> zusätzlich</w:t>
      </w:r>
      <w:r w:rsidR="003D29A1">
        <w:rPr>
          <w:sz w:val="22"/>
          <w:szCs w:val="22"/>
        </w:rPr>
        <w:t xml:space="preserve"> auch d</w:t>
      </w:r>
      <w:r w:rsidR="00F000A0">
        <w:rPr>
          <w:sz w:val="22"/>
          <w:szCs w:val="22"/>
        </w:rPr>
        <w:t>ie Gültigkeit des</w:t>
      </w:r>
      <w:r w:rsidR="003D29A1">
        <w:rPr>
          <w:sz w:val="22"/>
          <w:szCs w:val="22"/>
        </w:rPr>
        <w:t xml:space="preserve"> QR-Code</w:t>
      </w:r>
      <w:r w:rsidR="00F000A0">
        <w:rPr>
          <w:sz w:val="22"/>
          <w:szCs w:val="22"/>
        </w:rPr>
        <w:t>s</w:t>
      </w:r>
      <w:r w:rsidR="003D29A1">
        <w:rPr>
          <w:sz w:val="22"/>
          <w:szCs w:val="22"/>
        </w:rPr>
        <w:t xml:space="preserve"> überprüft.</w:t>
      </w:r>
      <w:r w:rsidR="00C37210">
        <w:rPr>
          <w:sz w:val="22"/>
          <w:szCs w:val="22"/>
        </w:rPr>
        <w:t xml:space="preserve"> </w:t>
      </w:r>
    </w:p>
    <w:sectPr w:rsidR="00592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49D2" w14:textId="77777777" w:rsidR="000A7D6B" w:rsidRDefault="000A7D6B" w:rsidP="003552CD">
      <w:pPr>
        <w:spacing w:after="0" w:line="240" w:lineRule="auto"/>
      </w:pPr>
      <w:r>
        <w:separator/>
      </w:r>
    </w:p>
  </w:endnote>
  <w:endnote w:type="continuationSeparator" w:id="0">
    <w:p w14:paraId="6730B21D" w14:textId="77777777" w:rsidR="000A7D6B" w:rsidRDefault="000A7D6B" w:rsidP="003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92C4" w14:textId="77777777" w:rsidR="000A7D6B" w:rsidRDefault="000A7D6B" w:rsidP="003552CD">
      <w:pPr>
        <w:spacing w:after="0" w:line="240" w:lineRule="auto"/>
      </w:pPr>
      <w:r>
        <w:separator/>
      </w:r>
    </w:p>
  </w:footnote>
  <w:footnote w:type="continuationSeparator" w:id="0">
    <w:p w14:paraId="7BA8B5D6" w14:textId="77777777" w:rsidR="000A7D6B" w:rsidRDefault="000A7D6B" w:rsidP="0035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B5891"/>
    <w:multiLevelType w:val="hybridMultilevel"/>
    <w:tmpl w:val="DBF8492C"/>
    <w:lvl w:ilvl="0" w:tplc="EE7463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9"/>
    <w:rsid w:val="00082F74"/>
    <w:rsid w:val="000A027D"/>
    <w:rsid w:val="000A7D6B"/>
    <w:rsid w:val="000C1F88"/>
    <w:rsid w:val="000C44B9"/>
    <w:rsid w:val="000E04E7"/>
    <w:rsid w:val="000E74CB"/>
    <w:rsid w:val="00141497"/>
    <w:rsid w:val="001E32D7"/>
    <w:rsid w:val="001E651F"/>
    <w:rsid w:val="001F7645"/>
    <w:rsid w:val="001F7739"/>
    <w:rsid w:val="00222617"/>
    <w:rsid w:val="00234B01"/>
    <w:rsid w:val="00275D8F"/>
    <w:rsid w:val="002F2CAD"/>
    <w:rsid w:val="002F5932"/>
    <w:rsid w:val="003175CD"/>
    <w:rsid w:val="0033185E"/>
    <w:rsid w:val="003552CD"/>
    <w:rsid w:val="00370033"/>
    <w:rsid w:val="00370B91"/>
    <w:rsid w:val="00383C7C"/>
    <w:rsid w:val="003C2E36"/>
    <w:rsid w:val="003D29A1"/>
    <w:rsid w:val="003E4D54"/>
    <w:rsid w:val="004148CB"/>
    <w:rsid w:val="00424082"/>
    <w:rsid w:val="0046103A"/>
    <w:rsid w:val="004A6DAD"/>
    <w:rsid w:val="004B6FE4"/>
    <w:rsid w:val="004D0C64"/>
    <w:rsid w:val="004D5275"/>
    <w:rsid w:val="004E1721"/>
    <w:rsid w:val="004E4E19"/>
    <w:rsid w:val="005329D9"/>
    <w:rsid w:val="00560B8D"/>
    <w:rsid w:val="0058316F"/>
    <w:rsid w:val="005924FF"/>
    <w:rsid w:val="005F4FC9"/>
    <w:rsid w:val="0060013A"/>
    <w:rsid w:val="006221D0"/>
    <w:rsid w:val="006225E1"/>
    <w:rsid w:val="006643C3"/>
    <w:rsid w:val="006A5DF9"/>
    <w:rsid w:val="006B2D06"/>
    <w:rsid w:val="007127F2"/>
    <w:rsid w:val="00716238"/>
    <w:rsid w:val="0072594D"/>
    <w:rsid w:val="00732BE7"/>
    <w:rsid w:val="00762E0E"/>
    <w:rsid w:val="0078107A"/>
    <w:rsid w:val="007B3AA9"/>
    <w:rsid w:val="007B5054"/>
    <w:rsid w:val="007C5015"/>
    <w:rsid w:val="007C69D0"/>
    <w:rsid w:val="007D2A99"/>
    <w:rsid w:val="007E6418"/>
    <w:rsid w:val="00806685"/>
    <w:rsid w:val="00821830"/>
    <w:rsid w:val="00837B78"/>
    <w:rsid w:val="00866F4F"/>
    <w:rsid w:val="008E167A"/>
    <w:rsid w:val="0099743A"/>
    <w:rsid w:val="009A17A9"/>
    <w:rsid w:val="009A683A"/>
    <w:rsid w:val="009F4A99"/>
    <w:rsid w:val="009F7929"/>
    <w:rsid w:val="00A15A60"/>
    <w:rsid w:val="00A176F5"/>
    <w:rsid w:val="00A90180"/>
    <w:rsid w:val="00AA2EB0"/>
    <w:rsid w:val="00AB05DC"/>
    <w:rsid w:val="00AB2BBF"/>
    <w:rsid w:val="00B1421C"/>
    <w:rsid w:val="00B308B8"/>
    <w:rsid w:val="00B40782"/>
    <w:rsid w:val="00B72027"/>
    <w:rsid w:val="00C12599"/>
    <w:rsid w:val="00C37210"/>
    <w:rsid w:val="00C777A6"/>
    <w:rsid w:val="00CC4E27"/>
    <w:rsid w:val="00CD3167"/>
    <w:rsid w:val="00D067E1"/>
    <w:rsid w:val="00D12C49"/>
    <w:rsid w:val="00D353EA"/>
    <w:rsid w:val="00D37541"/>
    <w:rsid w:val="00D52C95"/>
    <w:rsid w:val="00D54957"/>
    <w:rsid w:val="00D642E5"/>
    <w:rsid w:val="00DD0858"/>
    <w:rsid w:val="00DE713F"/>
    <w:rsid w:val="00E124BA"/>
    <w:rsid w:val="00E17CAD"/>
    <w:rsid w:val="00E518CA"/>
    <w:rsid w:val="00E65761"/>
    <w:rsid w:val="00E72671"/>
    <w:rsid w:val="00E81C29"/>
    <w:rsid w:val="00E95BFD"/>
    <w:rsid w:val="00EB476C"/>
    <w:rsid w:val="00EC77AC"/>
    <w:rsid w:val="00EF5C40"/>
    <w:rsid w:val="00F000A0"/>
    <w:rsid w:val="00F01C3F"/>
    <w:rsid w:val="00F108D2"/>
    <w:rsid w:val="00F447B9"/>
    <w:rsid w:val="00F52E9E"/>
    <w:rsid w:val="00F56F6F"/>
    <w:rsid w:val="00F803CC"/>
    <w:rsid w:val="00F87DC6"/>
    <w:rsid w:val="00F91745"/>
    <w:rsid w:val="00FD64E9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9F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7D2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7D2A99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7D2A99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7D2A99"/>
    <w:rPr>
      <w:rFonts w:ascii="Calibri" w:eastAsia="Times New Roman" w:hAnsi="Calibri" w:cs="Times New Roman"/>
      <w:b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7D2A99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7D2A99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5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2CD"/>
  </w:style>
  <w:style w:type="paragraph" w:styleId="Fuzeile">
    <w:name w:val="footer"/>
    <w:basedOn w:val="Standard"/>
    <w:link w:val="FuzeileZchn"/>
    <w:uiPriority w:val="99"/>
    <w:unhideWhenUsed/>
    <w:rsid w:val="0035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2CD"/>
  </w:style>
  <w:style w:type="table" w:styleId="Tabellenraster">
    <w:name w:val="Table Grid"/>
    <w:basedOn w:val="NormaleTabelle"/>
    <w:uiPriority w:val="39"/>
    <w:rsid w:val="00E8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984F95A9.dotm</Template>
  <TotalTime>0</TotalTime>
  <Pages>1</Pages>
  <Words>242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2021-11-02T09:36:00Z</dcterms:created>
  <dcterms:modified xsi:type="dcterms:W3CDTF">2021-11-02T09:36:00Z</dcterms:modified>
</cp:coreProperties>
</file>